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D8D4C" w14:textId="0B193FFC" w:rsidR="009F1A50" w:rsidRDefault="00000000">
      <w:pPr>
        <w:rPr>
          <w:rFonts w:ascii="黑体" w:eastAsia="黑体" w:hAnsi="黑体"/>
          <w:kern w:val="1"/>
          <w:sz w:val="36"/>
          <w:szCs w:val="36"/>
          <w:lang w:eastAsia="zh-Hans"/>
        </w:rPr>
      </w:pPr>
      <w:r>
        <w:rPr>
          <w:rFonts w:ascii="黑体" w:eastAsia="黑体" w:hAnsi="黑体" w:hint="eastAsia"/>
          <w:kern w:val="1"/>
          <w:sz w:val="36"/>
          <w:szCs w:val="36"/>
          <w:lang w:eastAsia="zh-Hans"/>
        </w:rPr>
        <w:t>附件1:</w:t>
      </w:r>
      <w:r>
        <w:rPr>
          <w:rFonts w:ascii="黑体" w:eastAsia="黑体" w:hAnsi="黑体"/>
          <w:kern w:val="1"/>
          <w:sz w:val="36"/>
          <w:szCs w:val="36"/>
          <w:lang w:eastAsia="zh-Hans"/>
        </w:rPr>
        <w:t xml:space="preserve"> </w:t>
      </w:r>
    </w:p>
    <w:p w14:paraId="5A927194" w14:textId="77777777" w:rsidR="009F1A50" w:rsidRDefault="00000000">
      <w:pPr>
        <w:jc w:val="center"/>
        <w:rPr>
          <w:rFonts w:ascii="黑体" w:eastAsia="黑体" w:hAnsi="黑体"/>
          <w:kern w:val="1"/>
          <w:sz w:val="36"/>
          <w:szCs w:val="36"/>
          <w:lang w:eastAsia="zh-Hans"/>
        </w:rPr>
      </w:pPr>
      <w:r>
        <w:rPr>
          <w:rFonts w:ascii="黑体" w:eastAsia="黑体" w:hAnsi="黑体" w:hint="eastAsia"/>
          <w:kern w:val="1"/>
          <w:sz w:val="36"/>
          <w:szCs w:val="36"/>
          <w:lang w:eastAsia="zh-Hans"/>
        </w:rPr>
        <w:t>“美丽中国，我是行动者”</w:t>
      </w:r>
      <w:r>
        <w:rPr>
          <w:rFonts w:ascii="黑体" w:eastAsia="黑体" w:hAnsi="黑体"/>
          <w:kern w:val="1"/>
          <w:sz w:val="36"/>
          <w:szCs w:val="36"/>
          <w:lang w:eastAsia="zh-Hans"/>
        </w:rPr>
        <w:t>2024年全国青少年</w:t>
      </w:r>
    </w:p>
    <w:p w14:paraId="3F1C13DB" w14:textId="77777777" w:rsidR="009F1A50" w:rsidRDefault="00000000">
      <w:pPr>
        <w:jc w:val="center"/>
        <w:rPr>
          <w:rFonts w:ascii="黑体" w:eastAsia="黑体" w:hAnsi="黑体"/>
          <w:kern w:val="1"/>
          <w:sz w:val="36"/>
          <w:szCs w:val="36"/>
          <w:lang w:eastAsia="zh-Hans"/>
        </w:rPr>
      </w:pPr>
      <w:r>
        <w:rPr>
          <w:rFonts w:ascii="黑体" w:eastAsia="黑体" w:hAnsi="黑体" w:hint="eastAsia"/>
          <w:kern w:val="1"/>
          <w:sz w:val="36"/>
          <w:szCs w:val="36"/>
          <w:lang w:eastAsia="zh-Hans"/>
        </w:rPr>
        <w:t>自然笔记征集活动信息填写示例</w:t>
      </w:r>
    </w:p>
    <w:tbl>
      <w:tblPr>
        <w:tblW w:w="8725" w:type="dxa"/>
        <w:jc w:val="center"/>
        <w:tblLook w:val="04A0" w:firstRow="1" w:lastRow="0" w:firstColumn="1" w:lastColumn="0" w:noHBand="0" w:noVBand="1"/>
      </w:tblPr>
      <w:tblGrid>
        <w:gridCol w:w="3009"/>
        <w:gridCol w:w="5716"/>
      </w:tblGrid>
      <w:tr w:rsidR="009F1A50" w14:paraId="2098989A" w14:textId="77777777">
        <w:trPr>
          <w:trHeight w:val="507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9146" w14:textId="77777777" w:rsidR="009F1A50" w:rsidRDefault="00000000">
            <w:pPr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省份/自治区/直辖市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06AB" w14:textId="77777777" w:rsidR="009F1A50" w:rsidRDefault="009F1A50">
            <w:pPr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</w:p>
        </w:tc>
      </w:tr>
      <w:tr w:rsidR="009F1A50" w14:paraId="100679D7" w14:textId="77777777">
        <w:trPr>
          <w:trHeight w:val="507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148E" w14:textId="77777777" w:rsidR="009F1A50" w:rsidRDefault="00000000">
            <w:pPr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推荐单位名称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3F6F" w14:textId="77777777" w:rsidR="009F1A50" w:rsidRDefault="009F1A50">
            <w:pPr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</w:p>
        </w:tc>
      </w:tr>
      <w:tr w:rsidR="009F1A50" w14:paraId="0CA9D980" w14:textId="77777777">
        <w:trPr>
          <w:trHeight w:val="507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F1F6" w14:textId="77777777" w:rsidR="009F1A50" w:rsidRDefault="00000000">
            <w:pPr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联合推荐单位名称（如有）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67CC" w14:textId="77777777" w:rsidR="009F1A50" w:rsidRDefault="009F1A50">
            <w:pPr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</w:p>
        </w:tc>
      </w:tr>
      <w:tr w:rsidR="009F1A50" w14:paraId="43D7ED51" w14:textId="77777777">
        <w:trPr>
          <w:trHeight w:val="507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B58D" w14:textId="77777777" w:rsidR="009F1A50" w:rsidRDefault="00000000">
            <w:pPr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 xml:space="preserve">活动举办时间 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C8F2" w14:textId="77777777" w:rsidR="009F1A50" w:rsidRDefault="009F1A50">
            <w:pPr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</w:p>
        </w:tc>
      </w:tr>
      <w:tr w:rsidR="009F1A50" w14:paraId="01A1B553" w14:textId="77777777">
        <w:trPr>
          <w:trHeight w:val="507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0A93" w14:textId="77777777" w:rsidR="009F1A50" w:rsidRDefault="00000000">
            <w:pPr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收集作品总数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948D" w14:textId="77777777" w:rsidR="009F1A50" w:rsidRDefault="009F1A50">
            <w:pPr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</w:p>
        </w:tc>
      </w:tr>
      <w:tr w:rsidR="009F1A50" w14:paraId="4909C80E" w14:textId="77777777">
        <w:trPr>
          <w:trHeight w:val="507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EB4C" w14:textId="77777777" w:rsidR="009F1A50" w:rsidRDefault="00000000">
            <w:pPr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推荐作品数量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9AA6" w14:textId="77777777" w:rsidR="009F1A50" w:rsidRDefault="009F1A50">
            <w:pPr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</w:p>
        </w:tc>
      </w:tr>
      <w:tr w:rsidR="009F1A50" w14:paraId="45C0FEE8" w14:textId="77777777">
        <w:trPr>
          <w:trHeight w:val="507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98E8" w14:textId="77777777" w:rsidR="009F1A50" w:rsidRDefault="00000000">
            <w:pPr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活动简介（必填）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AB42" w14:textId="77777777" w:rsidR="009F1A50" w:rsidRDefault="00000000">
            <w:pPr>
              <w:snapToGrid w:val="0"/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如是否有组织开展活动的通知、发文，是否组织开展过自然笔记讲座等宣讲活动，是否有专家团队指导等。</w:t>
            </w:r>
          </w:p>
        </w:tc>
      </w:tr>
      <w:tr w:rsidR="009F1A50" w14:paraId="2C104A6B" w14:textId="77777777">
        <w:trPr>
          <w:trHeight w:val="507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F4E8" w14:textId="77777777" w:rsidR="009F1A50" w:rsidRDefault="00000000">
            <w:pPr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推荐单位信息</w:t>
            </w:r>
          </w:p>
          <w:p w14:paraId="51632DF7" w14:textId="77777777" w:rsidR="009F1A50" w:rsidRDefault="00000000">
            <w:pPr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（必填）</w:t>
            </w:r>
          </w:p>
          <w:p w14:paraId="64E733B8" w14:textId="77777777" w:rsidR="009F1A50" w:rsidRDefault="009F1A50">
            <w:pPr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15A1" w14:textId="77777777" w:rsidR="009F1A50" w:rsidRDefault="00000000">
            <w:pPr>
              <w:widowControl/>
              <w:snapToGrid w:val="0"/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联系人：</w:t>
            </w:r>
          </w:p>
          <w:p w14:paraId="752277A9" w14:textId="77777777" w:rsidR="009F1A50" w:rsidRDefault="00000000">
            <w:pPr>
              <w:widowControl/>
              <w:snapToGrid w:val="0"/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联系电话：</w:t>
            </w:r>
          </w:p>
          <w:p w14:paraId="465574BF" w14:textId="77777777" w:rsidR="009F1A50" w:rsidRDefault="00000000">
            <w:pPr>
              <w:widowControl/>
              <w:snapToGrid w:val="0"/>
              <w:jc w:val="left"/>
              <w:rPr>
                <w:rFonts w:ascii="仿宋" w:eastAsia="仿宋" w:hAnsi="仿宋" w:cs="仿宋"/>
                <w:kern w:val="1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  <w:lang w:eastAsia="zh-Hans"/>
              </w:rPr>
              <w:t>联系微信：</w:t>
            </w:r>
          </w:p>
          <w:p w14:paraId="576CA205" w14:textId="77777777" w:rsidR="009F1A50" w:rsidRDefault="00000000">
            <w:pPr>
              <w:widowControl/>
              <w:snapToGrid w:val="0"/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电子邮箱：</w:t>
            </w:r>
          </w:p>
          <w:p w14:paraId="7D908376" w14:textId="77777777" w:rsidR="009F1A50" w:rsidRDefault="00000000">
            <w:pPr>
              <w:widowControl/>
              <w:snapToGrid w:val="0"/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地址：</w:t>
            </w:r>
          </w:p>
        </w:tc>
      </w:tr>
      <w:tr w:rsidR="009F1A50" w14:paraId="0FBBB88A" w14:textId="77777777">
        <w:trPr>
          <w:trHeight w:val="507"/>
          <w:jc w:val="center"/>
        </w:trPr>
        <w:tc>
          <w:tcPr>
            <w:tcW w:w="8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AACA" w14:textId="77777777" w:rsidR="009F1A50" w:rsidRDefault="00000000">
            <w:pPr>
              <w:widowControl/>
              <w:jc w:val="center"/>
              <w:rPr>
                <w:rFonts w:ascii="仿宋" w:eastAsia="仿宋" w:hAnsi="仿宋" w:cs="仿宋"/>
                <w:b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1"/>
                <w:sz w:val="32"/>
                <w:szCs w:val="32"/>
              </w:rPr>
              <w:t>推荐作品信息</w:t>
            </w:r>
          </w:p>
        </w:tc>
      </w:tr>
      <w:tr w:rsidR="009F1A50" w14:paraId="3BEA0B9D" w14:textId="77777777">
        <w:trPr>
          <w:trHeight w:val="507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3F9B" w14:textId="77777777" w:rsidR="009F1A50" w:rsidRDefault="00000000">
            <w:pPr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作品名称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DD00" w14:textId="77777777" w:rsidR="009F1A50" w:rsidRDefault="009F1A50">
            <w:pPr>
              <w:widowControl/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</w:p>
        </w:tc>
      </w:tr>
      <w:tr w:rsidR="009F1A50" w14:paraId="39C3C2F1" w14:textId="77777777">
        <w:trPr>
          <w:trHeight w:val="507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4BDF" w14:textId="77777777" w:rsidR="009F1A50" w:rsidRDefault="00000000">
            <w:pPr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作品来源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6893" w14:textId="77777777" w:rsidR="009F1A50" w:rsidRDefault="00000000">
            <w:pPr>
              <w:widowControl/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（活动名称）</w:t>
            </w:r>
          </w:p>
        </w:tc>
      </w:tr>
      <w:tr w:rsidR="009F1A50" w14:paraId="24916F5D" w14:textId="77777777">
        <w:trPr>
          <w:trHeight w:val="507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74D7" w14:textId="77777777" w:rsidR="009F1A50" w:rsidRDefault="00000000">
            <w:pPr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作者姓名及年龄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150D" w14:textId="77777777" w:rsidR="009F1A50" w:rsidRDefault="009F1A50">
            <w:pPr>
              <w:widowControl/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</w:p>
        </w:tc>
      </w:tr>
      <w:tr w:rsidR="009F1A50" w14:paraId="0774645C" w14:textId="77777777">
        <w:trPr>
          <w:trHeight w:val="507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FBE1" w14:textId="77777777" w:rsidR="009F1A50" w:rsidRDefault="00000000">
            <w:pPr>
              <w:jc w:val="left"/>
              <w:rPr>
                <w:rFonts w:ascii="仿宋" w:eastAsia="仿宋" w:hAnsi="仿宋" w:cs="仿宋"/>
                <w:kern w:val="1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  <w:lang w:eastAsia="zh-Hans"/>
              </w:rPr>
              <w:t>指导教师姓名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D050" w14:textId="77777777" w:rsidR="009F1A50" w:rsidRDefault="00000000">
            <w:pPr>
              <w:widowControl/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  <w:lang w:eastAsia="zh-Hans"/>
              </w:rPr>
              <w:t>（限一名）</w:t>
            </w:r>
          </w:p>
        </w:tc>
      </w:tr>
      <w:tr w:rsidR="009F1A50" w14:paraId="201A0F38" w14:textId="77777777">
        <w:trPr>
          <w:trHeight w:val="507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C1FD" w14:textId="77777777" w:rsidR="009F1A50" w:rsidRDefault="00000000">
            <w:pPr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推荐理由（必填）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D2F6" w14:textId="77777777" w:rsidR="009F1A50" w:rsidRDefault="00000000">
            <w:pPr>
              <w:widowControl/>
              <w:jc w:val="left"/>
              <w:rPr>
                <w:rFonts w:ascii="仿宋" w:eastAsia="仿宋" w:hAnsi="仿宋" w:cs="仿宋"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1"/>
                <w:sz w:val="32"/>
                <w:szCs w:val="32"/>
              </w:rPr>
              <w:t>（150字以内）</w:t>
            </w:r>
          </w:p>
        </w:tc>
      </w:tr>
    </w:tbl>
    <w:p w14:paraId="699CDDD4" w14:textId="77777777" w:rsidR="009F1A50" w:rsidRDefault="009F1A50" w:rsidP="00260854">
      <w:pPr>
        <w:spacing w:line="20" w:lineRule="exact"/>
        <w:rPr>
          <w:rFonts w:hint="eastAsia"/>
        </w:rPr>
      </w:pPr>
    </w:p>
    <w:sectPr w:rsidR="009F1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DEB3A19-8132-495C-B280-F3640CEB3D9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1DFC296-C5D7-456E-8ADE-542E4EC90F9C}"/>
    <w:embedBold r:id="rId3" w:subsetted="1" w:fontKey="{3A79D829-424A-4C7D-A8CA-8278BAAC3D4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6DC7312"/>
    <w:multiLevelType w:val="singleLevel"/>
    <w:tmpl w:val="D6DC7312"/>
    <w:lvl w:ilvl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abstractNum w:abstractNumId="1" w15:restartNumberingAfterBreak="0">
    <w:nsid w:val="F7FFA90C"/>
    <w:multiLevelType w:val="singleLevel"/>
    <w:tmpl w:val="F7FFA90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6BFDFE6"/>
    <w:multiLevelType w:val="singleLevel"/>
    <w:tmpl w:val="76BFDFE6"/>
    <w:lvl w:ilvl="0">
      <w:start w:val="1"/>
      <w:numFmt w:val="decimal"/>
      <w:suff w:val="nothing"/>
      <w:lvlText w:val="%1）"/>
      <w:lvlJc w:val="left"/>
      <w:pPr>
        <w:ind w:left="-10"/>
      </w:pPr>
    </w:lvl>
  </w:abstractNum>
  <w:abstractNum w:abstractNumId="3" w15:restartNumberingAfterBreak="0">
    <w:nsid w:val="7AD581FF"/>
    <w:multiLevelType w:val="singleLevel"/>
    <w:tmpl w:val="7AD581F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560574">
    <w:abstractNumId w:val="0"/>
  </w:num>
  <w:num w:numId="2" w16cid:durableId="403987413">
    <w:abstractNumId w:val="1"/>
  </w:num>
  <w:num w:numId="3" w16cid:durableId="1163470686">
    <w:abstractNumId w:val="2"/>
  </w:num>
  <w:num w:numId="4" w16cid:durableId="130477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5FD8C7"/>
    <w:rsid w:val="001D7387"/>
    <w:rsid w:val="00260854"/>
    <w:rsid w:val="009F1A50"/>
    <w:rsid w:val="00E955E0"/>
    <w:rsid w:val="00EB19A7"/>
    <w:rsid w:val="06A0336C"/>
    <w:rsid w:val="0BF332EC"/>
    <w:rsid w:val="10544DDB"/>
    <w:rsid w:val="215FD8C7"/>
    <w:rsid w:val="22411B97"/>
    <w:rsid w:val="2B312801"/>
    <w:rsid w:val="2B9E5E7D"/>
    <w:rsid w:val="3F9423CF"/>
    <w:rsid w:val="426107B2"/>
    <w:rsid w:val="4B232CBC"/>
    <w:rsid w:val="6BA2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159E1"/>
  <w15:docId w15:val="{C7D117C9-4F4A-4C60-AFA0-7ACDD94F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qFormat/>
    <w:pPr>
      <w:widowControl/>
      <w:ind w:firstLine="420"/>
    </w:pPr>
    <w:rPr>
      <w:rFonts w:ascii="Calibri" w:hAnsi="Calibri" w:cs="宋体"/>
      <w:kern w:val="0"/>
      <w:szCs w:val="21"/>
    </w:rPr>
  </w:style>
  <w:style w:type="character" w:customStyle="1" w:styleId="a5">
    <w:name w:val="页眉 字符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Revision"/>
    <w:hidden/>
    <w:uiPriority w:val="99"/>
    <w:unhideWhenUsed/>
    <w:rsid w:val="00260854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yuxianrong</dc:creator>
  <cp:lastModifiedBy>姚琦 于</cp:lastModifiedBy>
  <cp:revision>3</cp:revision>
  <dcterms:created xsi:type="dcterms:W3CDTF">2024-06-15T21:54:00Z</dcterms:created>
  <dcterms:modified xsi:type="dcterms:W3CDTF">2024-06-18T06:27:00Z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91A79DB26C9DB1390C9D6D66C0F1F21F_41</vt:lpwstr>
  </property>
</Properties>
</file>